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321" w:type="pct"/>
        <w:tblInd w:w="-1331" w:type="dxa"/>
        <w:tblLayout w:type="fixed"/>
        <w:tblCellMar>
          <w:left w:w="0" w:type="dxa"/>
          <w:right w:w="0" w:type="dxa"/>
        </w:tblCellMar>
        <w:tblLook w:val="00A0"/>
      </w:tblPr>
      <w:tblGrid>
        <w:gridCol w:w="2978"/>
        <w:gridCol w:w="2409"/>
        <w:gridCol w:w="1924"/>
        <w:gridCol w:w="3463"/>
      </w:tblGrid>
      <w:tr w:rsidR="00585640" w:rsidRPr="000A41EE" w:rsidTr="00727F11"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640" w:rsidRPr="000A41EE" w:rsidRDefault="00585640" w:rsidP="00C3518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bookmarkStart w:id="0" w:name="_GoBack"/>
            <w:bookmarkEnd w:id="0"/>
            <w:r w:rsidRPr="000A41EE">
              <w:rPr>
                <w:b/>
                <w:bCs/>
                <w:sz w:val="20"/>
                <w:szCs w:val="20"/>
              </w:rPr>
              <w:t xml:space="preserve">ΚΑΤΑΝΟΜΗ ΣΤΡΑΤΙΩΤΙΚΩΝ ΣΧΟΛΩΝ, ΣΧΟΛΩΝ ΑΣΤΥΝΟΜΙΑΣ, ΠΥΡΟΣΒΕΣΤΙΚΗΣ ΚΑΙ ΕΜΠΟΡΙΚΟΥ ΝΑΥΤΙΚΟΥ/ </w:t>
            </w:r>
          </w:p>
          <w:p w:rsidR="00585640" w:rsidRPr="000A41EE" w:rsidRDefault="00585640" w:rsidP="00C3518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0A41EE">
              <w:rPr>
                <w:b/>
                <w:bCs/>
                <w:sz w:val="20"/>
                <w:szCs w:val="20"/>
              </w:rPr>
              <w:t xml:space="preserve"> </w:t>
            </w:r>
            <w:r w:rsidRPr="000A41EE">
              <w:rPr>
                <w:b/>
                <w:bCs/>
                <w:sz w:val="20"/>
                <w:szCs w:val="20"/>
                <w:u w:val="single"/>
              </w:rPr>
              <w:t>για τις πανελλαδικές εξετάσεις 2016 ΓΕΛ με το ΝΕΟ σύστημα</w:t>
            </w:r>
          </w:p>
        </w:tc>
      </w:tr>
      <w:tr w:rsidR="00585640" w:rsidRPr="000A41EE" w:rsidTr="00727F11">
        <w:tc>
          <w:tcPr>
            <w:tcW w:w="13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640" w:rsidRPr="000A41EE" w:rsidRDefault="00585640" w:rsidP="00D73DE5">
            <w:pPr>
              <w:rPr>
                <w:sz w:val="20"/>
                <w:szCs w:val="20"/>
              </w:rPr>
            </w:pPr>
            <w:r w:rsidRPr="000A41EE">
              <w:rPr>
                <w:b/>
                <w:bCs/>
                <w:sz w:val="20"/>
                <w:szCs w:val="20"/>
              </w:rPr>
              <w:t>1ο Επιστημονικό Πεδίο:</w:t>
            </w:r>
            <w:r w:rsidRPr="000A41EE">
              <w:rPr>
                <w:sz w:val="20"/>
                <w:szCs w:val="20"/>
              </w:rPr>
              <w:t xml:space="preserve"> Ανθρωπιστικές, Νομικές και Κοινωνικές Επιστήμες</w:t>
            </w:r>
          </w:p>
        </w:tc>
        <w:tc>
          <w:tcPr>
            <w:tcW w:w="11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640" w:rsidRPr="000A41EE" w:rsidRDefault="00585640" w:rsidP="00D73DE5">
            <w:pPr>
              <w:rPr>
                <w:sz w:val="20"/>
                <w:szCs w:val="20"/>
              </w:rPr>
            </w:pPr>
            <w:r w:rsidRPr="000A41EE">
              <w:rPr>
                <w:b/>
                <w:bCs/>
                <w:sz w:val="20"/>
                <w:szCs w:val="20"/>
              </w:rPr>
              <w:t>2ο Επιστημονικό Πεδίο:</w:t>
            </w:r>
            <w:r w:rsidRPr="000A41EE">
              <w:rPr>
                <w:sz w:val="20"/>
                <w:szCs w:val="20"/>
              </w:rPr>
              <w:t xml:space="preserve"> Θετικές και Τεχνολογικές Επιστήμες</w:t>
            </w:r>
          </w:p>
        </w:tc>
        <w:tc>
          <w:tcPr>
            <w:tcW w:w="89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640" w:rsidRPr="000A41EE" w:rsidRDefault="00585640" w:rsidP="00D73DE5">
            <w:pPr>
              <w:rPr>
                <w:sz w:val="20"/>
                <w:szCs w:val="20"/>
              </w:rPr>
            </w:pPr>
            <w:r w:rsidRPr="000A41EE">
              <w:rPr>
                <w:b/>
                <w:bCs/>
                <w:sz w:val="20"/>
                <w:szCs w:val="20"/>
              </w:rPr>
              <w:t>3ο Επιστημονικό Πεδίο:</w:t>
            </w:r>
            <w:r w:rsidRPr="000A41EE">
              <w:rPr>
                <w:sz w:val="20"/>
                <w:szCs w:val="20"/>
              </w:rPr>
              <w:t xml:space="preserve"> Επιστήμες Υγείας και Ζωής</w:t>
            </w:r>
          </w:p>
        </w:tc>
        <w:tc>
          <w:tcPr>
            <w:tcW w:w="16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640" w:rsidRPr="000A41EE" w:rsidRDefault="00585640" w:rsidP="00C3518A">
            <w:pPr>
              <w:rPr>
                <w:sz w:val="20"/>
                <w:szCs w:val="20"/>
              </w:rPr>
            </w:pPr>
            <w:r w:rsidRPr="000A41EE">
              <w:rPr>
                <w:b/>
                <w:bCs/>
                <w:sz w:val="20"/>
                <w:szCs w:val="20"/>
              </w:rPr>
              <w:t>5ο Επιστημονικό Πεδίο:</w:t>
            </w:r>
            <w:r w:rsidRPr="000A41EE">
              <w:rPr>
                <w:sz w:val="20"/>
                <w:szCs w:val="20"/>
              </w:rPr>
              <w:t xml:space="preserve"> Επιστήμες Οικονομίας και Πληροφορική</w:t>
            </w:r>
          </w:p>
        </w:tc>
      </w:tr>
      <w:tr w:rsidR="00585640" w:rsidRPr="000A41EE" w:rsidTr="00727F11">
        <w:tc>
          <w:tcPr>
            <w:tcW w:w="13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640" w:rsidRPr="000A41EE" w:rsidRDefault="00585640" w:rsidP="00D73DE5">
            <w:pPr>
              <w:rPr>
                <w:sz w:val="20"/>
                <w:szCs w:val="20"/>
              </w:rPr>
            </w:pPr>
            <w:r w:rsidRPr="000A41EE">
              <w:rPr>
                <w:sz w:val="20"/>
                <w:szCs w:val="20"/>
              </w:rPr>
              <w:t>ΣΤΡΑΤΟΛΟΓΙΚΟ - ΣΤΡΑΤΙΩΤ.ΝΟΜ.ΣΥΜΒ. (ΣΣΑΣ) ΘΕΣ/ΝΙΚΗ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640" w:rsidRPr="000A41EE" w:rsidRDefault="00585640" w:rsidP="00D73DE5">
            <w:pPr>
              <w:rPr>
                <w:sz w:val="20"/>
                <w:szCs w:val="20"/>
              </w:rPr>
            </w:pPr>
            <w:r w:rsidRPr="000A41EE">
              <w:rPr>
                <w:sz w:val="20"/>
                <w:szCs w:val="20"/>
              </w:rPr>
              <w:t xml:space="preserve">ΕΥΕΛΠΙΔΩΝ (ΣΣΕ) – ΟΠΛΑ                   </w:t>
            </w:r>
          </w:p>
        </w:tc>
        <w:tc>
          <w:tcPr>
            <w:tcW w:w="8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640" w:rsidRPr="000A41EE" w:rsidRDefault="00585640" w:rsidP="00D73DE5">
            <w:pPr>
              <w:rPr>
                <w:sz w:val="20"/>
                <w:szCs w:val="20"/>
              </w:rPr>
            </w:pPr>
            <w:r w:rsidRPr="000A41EE">
              <w:rPr>
                <w:sz w:val="20"/>
                <w:szCs w:val="20"/>
              </w:rPr>
              <w:t xml:space="preserve">ΑΞΙΩΜΑΤΙΚΩΝ ΝΟΣΗΛΕΥΤΙΚΗΣ (ΣΑΝ)       </w:t>
            </w:r>
          </w:p>
        </w:tc>
        <w:tc>
          <w:tcPr>
            <w:tcW w:w="16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640" w:rsidRPr="000A41EE" w:rsidRDefault="00585640" w:rsidP="00D73DE5">
            <w:pPr>
              <w:rPr>
                <w:sz w:val="20"/>
                <w:szCs w:val="20"/>
              </w:rPr>
            </w:pPr>
            <w:r w:rsidRPr="000A41EE">
              <w:rPr>
                <w:sz w:val="20"/>
                <w:szCs w:val="20"/>
              </w:rPr>
              <w:t>ΟΙΚΟΝΟΜΙΚΟ (ΣΣΑΣ) ΘΕΣ/ΝΙΚΗ</w:t>
            </w:r>
          </w:p>
        </w:tc>
      </w:tr>
      <w:tr w:rsidR="00585640" w:rsidRPr="000A41EE" w:rsidTr="00727F11">
        <w:tc>
          <w:tcPr>
            <w:tcW w:w="13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640" w:rsidRPr="000A41EE" w:rsidRDefault="00585640" w:rsidP="00D73DE5">
            <w:pPr>
              <w:rPr>
                <w:sz w:val="20"/>
                <w:szCs w:val="20"/>
              </w:rPr>
            </w:pPr>
            <w:r w:rsidRPr="000A41EE">
              <w:rPr>
                <w:sz w:val="20"/>
                <w:szCs w:val="20"/>
              </w:rPr>
              <w:t>ΨΥΧΟΛΟΓΩΝ (ΣΣΑΣ) ΘΕΣ/ΝΙΚΗ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640" w:rsidRPr="000A41EE" w:rsidRDefault="00585640" w:rsidP="00D73DE5">
            <w:pPr>
              <w:rPr>
                <w:sz w:val="20"/>
                <w:szCs w:val="20"/>
              </w:rPr>
            </w:pPr>
            <w:r w:rsidRPr="000A41EE">
              <w:rPr>
                <w:sz w:val="20"/>
                <w:szCs w:val="20"/>
              </w:rPr>
              <w:t xml:space="preserve">ΕΥΕΛΠΙΔΩΝ (ΣΣΕ) – ΣΩΜΑΤΑ                      </w:t>
            </w:r>
          </w:p>
        </w:tc>
        <w:tc>
          <w:tcPr>
            <w:tcW w:w="8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640" w:rsidRPr="000A41EE" w:rsidRDefault="00585640" w:rsidP="00D73DE5">
            <w:pPr>
              <w:rPr>
                <w:sz w:val="20"/>
                <w:szCs w:val="20"/>
              </w:rPr>
            </w:pPr>
            <w:r w:rsidRPr="000A41EE">
              <w:rPr>
                <w:sz w:val="20"/>
                <w:szCs w:val="20"/>
              </w:rPr>
              <w:t xml:space="preserve">ΙΑΤΡΙΚΟ (ΣΣΑΣ) ΘΕΣ/ΝΙΚΗΣ                        </w:t>
            </w:r>
          </w:p>
        </w:tc>
        <w:tc>
          <w:tcPr>
            <w:tcW w:w="16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640" w:rsidRPr="000A41EE" w:rsidRDefault="00585640" w:rsidP="00D73DE5">
            <w:pPr>
              <w:rPr>
                <w:sz w:val="20"/>
                <w:szCs w:val="20"/>
              </w:rPr>
            </w:pPr>
            <w:r w:rsidRPr="000A41EE">
              <w:rPr>
                <w:sz w:val="20"/>
                <w:szCs w:val="20"/>
              </w:rPr>
              <w:t xml:space="preserve">ΑΞΙΩΜΑΤΙΚΩΝ ΕΛΛΗΝΙΚΗΣ ΑΣΤΥΝΟΜΙΑΣ                  </w:t>
            </w:r>
          </w:p>
        </w:tc>
      </w:tr>
      <w:tr w:rsidR="00585640" w:rsidRPr="000A41EE" w:rsidTr="00727F11">
        <w:tc>
          <w:tcPr>
            <w:tcW w:w="13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640" w:rsidRPr="000A41EE" w:rsidRDefault="00585640" w:rsidP="00D73DE5">
            <w:pPr>
              <w:rPr>
                <w:sz w:val="20"/>
                <w:szCs w:val="20"/>
              </w:rPr>
            </w:pPr>
            <w:r w:rsidRPr="000A41EE">
              <w:rPr>
                <w:sz w:val="20"/>
                <w:szCs w:val="20"/>
              </w:rPr>
              <w:t xml:space="preserve">ΑΞΙΩΜΑΤΙΚΩΝ ΕΛΛΗΝΙΚΗΣ ΑΣΤΥΝΟΜΙΑΣ                  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640" w:rsidRPr="000A41EE" w:rsidRDefault="00585640" w:rsidP="00D73DE5">
            <w:pPr>
              <w:rPr>
                <w:sz w:val="20"/>
                <w:szCs w:val="20"/>
              </w:rPr>
            </w:pPr>
            <w:r w:rsidRPr="000A41EE">
              <w:rPr>
                <w:sz w:val="20"/>
                <w:szCs w:val="20"/>
              </w:rPr>
              <w:t xml:space="preserve">ΙΚΑΡΩΝ (ΣΙ) ΙΠΤΑΜΕΝΟΙ                            </w:t>
            </w:r>
          </w:p>
        </w:tc>
        <w:tc>
          <w:tcPr>
            <w:tcW w:w="8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640" w:rsidRPr="000A41EE" w:rsidRDefault="00585640" w:rsidP="00D73DE5">
            <w:pPr>
              <w:rPr>
                <w:sz w:val="20"/>
                <w:szCs w:val="20"/>
              </w:rPr>
            </w:pPr>
            <w:r w:rsidRPr="000A41EE">
              <w:rPr>
                <w:sz w:val="20"/>
                <w:szCs w:val="20"/>
              </w:rPr>
              <w:t xml:space="preserve">ΚΤΗΝΙΑΤΡΙΚΟ (ΣΣΑΣ) ΘΕΣ/ΝΙΚΗΣ               </w:t>
            </w:r>
          </w:p>
        </w:tc>
        <w:tc>
          <w:tcPr>
            <w:tcW w:w="16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640" w:rsidRPr="000A41EE" w:rsidRDefault="00585640" w:rsidP="00D73DE5">
            <w:pPr>
              <w:rPr>
                <w:sz w:val="20"/>
                <w:szCs w:val="20"/>
              </w:rPr>
            </w:pPr>
            <w:r w:rsidRPr="000A41EE">
              <w:rPr>
                <w:sz w:val="20"/>
                <w:szCs w:val="20"/>
              </w:rPr>
              <w:t xml:space="preserve">ΑΣΤΥΦΥΛΑΚΩΝ                                                                       </w:t>
            </w:r>
          </w:p>
        </w:tc>
      </w:tr>
      <w:tr w:rsidR="00585640" w:rsidRPr="000A41EE" w:rsidTr="00727F11">
        <w:tc>
          <w:tcPr>
            <w:tcW w:w="13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640" w:rsidRPr="000A41EE" w:rsidRDefault="00585640" w:rsidP="00D73DE5">
            <w:pPr>
              <w:rPr>
                <w:sz w:val="20"/>
                <w:szCs w:val="20"/>
              </w:rPr>
            </w:pPr>
            <w:r w:rsidRPr="000A41EE">
              <w:rPr>
                <w:sz w:val="20"/>
                <w:szCs w:val="20"/>
              </w:rPr>
              <w:t xml:space="preserve">ΑΣΤΥΦΥΛΑΚΩΝ                                                                       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640" w:rsidRPr="000A41EE" w:rsidRDefault="00585640" w:rsidP="00D73DE5">
            <w:pPr>
              <w:rPr>
                <w:sz w:val="20"/>
                <w:szCs w:val="20"/>
              </w:rPr>
            </w:pPr>
            <w:r w:rsidRPr="000A41EE">
              <w:rPr>
                <w:sz w:val="20"/>
                <w:szCs w:val="20"/>
              </w:rPr>
              <w:t xml:space="preserve">ΙΚΑΡΩΝ (ΣΙ) ΜΗΧΑΝΙΚΟΙ (ΣΜΑ)                        </w:t>
            </w:r>
          </w:p>
        </w:tc>
        <w:tc>
          <w:tcPr>
            <w:tcW w:w="8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640" w:rsidRPr="000A41EE" w:rsidRDefault="00585640" w:rsidP="00D73DE5">
            <w:pPr>
              <w:rPr>
                <w:sz w:val="20"/>
                <w:szCs w:val="20"/>
              </w:rPr>
            </w:pPr>
            <w:r w:rsidRPr="000A41EE">
              <w:rPr>
                <w:sz w:val="20"/>
                <w:szCs w:val="20"/>
              </w:rPr>
              <w:t xml:space="preserve">ΟΔΟΝΤΙΑΤΡΙΚΟ (ΣΣΑΣ) ΘΕΣ/ΝΙΚΗΣ             </w:t>
            </w:r>
          </w:p>
        </w:tc>
        <w:tc>
          <w:tcPr>
            <w:tcW w:w="16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640" w:rsidRPr="000A41EE" w:rsidRDefault="00585640" w:rsidP="00D73DE5">
            <w:pPr>
              <w:rPr>
                <w:sz w:val="20"/>
                <w:szCs w:val="20"/>
              </w:rPr>
            </w:pPr>
            <w:r w:rsidRPr="000A41EE">
              <w:rPr>
                <w:sz w:val="20"/>
                <w:szCs w:val="20"/>
              </w:rPr>
              <w:t xml:space="preserve">ΣΧΟΛΗ  ΑΝΘΥΠΟΠΥΡΑΓΩΝ            </w:t>
            </w:r>
          </w:p>
        </w:tc>
      </w:tr>
      <w:tr w:rsidR="00585640" w:rsidRPr="000A41EE" w:rsidTr="00727F11">
        <w:tc>
          <w:tcPr>
            <w:tcW w:w="13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640" w:rsidRPr="000A41EE" w:rsidRDefault="00585640" w:rsidP="00D73DE5">
            <w:pPr>
              <w:rPr>
                <w:sz w:val="20"/>
                <w:szCs w:val="20"/>
              </w:rPr>
            </w:pPr>
            <w:r w:rsidRPr="000A41EE">
              <w:rPr>
                <w:sz w:val="20"/>
                <w:szCs w:val="20"/>
              </w:rPr>
              <w:t xml:space="preserve">ΣΧΟΛΗ  ΑΝΘΥΠΟΠΥΡΑΓΩΝ            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640" w:rsidRPr="000A41EE" w:rsidRDefault="00585640" w:rsidP="00D73DE5">
            <w:pPr>
              <w:rPr>
                <w:sz w:val="20"/>
                <w:szCs w:val="20"/>
              </w:rPr>
            </w:pPr>
            <w:r w:rsidRPr="000A41EE">
              <w:rPr>
                <w:sz w:val="20"/>
                <w:szCs w:val="20"/>
              </w:rPr>
              <w:t xml:space="preserve">ΜΟΝΙΜΩΝ ΥΠΑΞΙΩΜΑΤΙΚΩΝ ΝΑΥΤΙΚΟΥ (Σ.Μ.Υ.Ν.)        </w:t>
            </w:r>
          </w:p>
        </w:tc>
        <w:tc>
          <w:tcPr>
            <w:tcW w:w="8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640" w:rsidRPr="000A41EE" w:rsidRDefault="00585640" w:rsidP="00D73DE5">
            <w:pPr>
              <w:rPr>
                <w:sz w:val="20"/>
                <w:szCs w:val="20"/>
              </w:rPr>
            </w:pPr>
            <w:r w:rsidRPr="000A41EE">
              <w:rPr>
                <w:sz w:val="20"/>
                <w:szCs w:val="20"/>
              </w:rPr>
              <w:t xml:space="preserve">ΦΑΡΜΑΚΕΥΤΙΚΟ (ΣΣΑΣ) ΘΕΣ/ΝΙΚΗΣ          </w:t>
            </w:r>
          </w:p>
        </w:tc>
        <w:tc>
          <w:tcPr>
            <w:tcW w:w="16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640" w:rsidRPr="000A41EE" w:rsidRDefault="00585640" w:rsidP="00D73DE5">
            <w:pPr>
              <w:rPr>
                <w:sz w:val="20"/>
                <w:szCs w:val="20"/>
              </w:rPr>
            </w:pPr>
            <w:r w:rsidRPr="000A41EE">
              <w:rPr>
                <w:sz w:val="20"/>
                <w:szCs w:val="20"/>
              </w:rPr>
              <w:t xml:space="preserve">ΣΧΟΛΗ  ΠΥΡΟΣΒΕΣΤΩΝ             </w:t>
            </w:r>
          </w:p>
        </w:tc>
      </w:tr>
      <w:tr w:rsidR="00585640" w:rsidRPr="000A41EE" w:rsidTr="00727F11">
        <w:tc>
          <w:tcPr>
            <w:tcW w:w="13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640" w:rsidRPr="000A41EE" w:rsidRDefault="00585640" w:rsidP="00D73DE5">
            <w:pPr>
              <w:rPr>
                <w:sz w:val="20"/>
                <w:szCs w:val="20"/>
              </w:rPr>
            </w:pPr>
            <w:r w:rsidRPr="000A41EE">
              <w:rPr>
                <w:sz w:val="20"/>
                <w:szCs w:val="20"/>
              </w:rPr>
              <w:t xml:space="preserve">ΣΧΟΛΗ  ΠΥΡΟΣΒΕΣΤΩΝ             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640" w:rsidRPr="000A41EE" w:rsidRDefault="00585640" w:rsidP="00D73DE5">
            <w:pPr>
              <w:rPr>
                <w:sz w:val="20"/>
                <w:szCs w:val="20"/>
              </w:rPr>
            </w:pPr>
            <w:r w:rsidRPr="000A41EE">
              <w:rPr>
                <w:sz w:val="20"/>
                <w:szCs w:val="20"/>
              </w:rPr>
              <w:t xml:space="preserve">ΜΟΝΙΜΩΝ ΥΠΑΞΙΩΜΑΤΙΚΩΝ ΣΤΡΑΤΟΥ (Σ.Μ.Υ.) – ΟΠΛΑ   </w:t>
            </w:r>
          </w:p>
        </w:tc>
        <w:tc>
          <w:tcPr>
            <w:tcW w:w="8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640" w:rsidRPr="000A41EE" w:rsidRDefault="00585640" w:rsidP="00D73DE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640" w:rsidRPr="000A41EE" w:rsidRDefault="00585640" w:rsidP="00D73DE5">
            <w:pPr>
              <w:rPr>
                <w:sz w:val="20"/>
                <w:szCs w:val="20"/>
              </w:rPr>
            </w:pPr>
            <w:r w:rsidRPr="000A41EE">
              <w:rPr>
                <w:sz w:val="20"/>
                <w:szCs w:val="20"/>
              </w:rPr>
              <w:t>ΣΧΟΛΗ ΜΗΧΑΝΙΚΩΝ ΑΚΑΔΗΜΙΩΝ ΕΜΠΟΡΙΚΟΥ ΝΑΥΤΙΚΟΥ</w:t>
            </w:r>
          </w:p>
        </w:tc>
      </w:tr>
      <w:tr w:rsidR="00585640" w:rsidRPr="000A41EE" w:rsidTr="00727F11">
        <w:tc>
          <w:tcPr>
            <w:tcW w:w="13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5640" w:rsidRPr="000A41EE" w:rsidRDefault="00585640" w:rsidP="00D73DE5">
            <w:pPr>
              <w:rPr>
                <w:sz w:val="20"/>
                <w:szCs w:val="20"/>
              </w:rPr>
            </w:pPr>
          </w:p>
        </w:tc>
        <w:tc>
          <w:tcPr>
            <w:tcW w:w="11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640" w:rsidRPr="000A41EE" w:rsidRDefault="00585640" w:rsidP="00D73DE5">
            <w:pPr>
              <w:rPr>
                <w:sz w:val="20"/>
                <w:szCs w:val="20"/>
              </w:rPr>
            </w:pPr>
            <w:r w:rsidRPr="000A41EE">
              <w:rPr>
                <w:sz w:val="20"/>
                <w:szCs w:val="20"/>
              </w:rPr>
              <w:t xml:space="preserve">ΜΟΝΙΜΩΝ ΥΠΑΞΙΩΜΑΤΙΚΩΝ ΣΤΡΑΤΟΥ (Σ.Μ.Υ.) – ΣΩΜΑΤΑ </w:t>
            </w:r>
          </w:p>
        </w:tc>
        <w:tc>
          <w:tcPr>
            <w:tcW w:w="8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640" w:rsidRPr="000A41EE" w:rsidRDefault="00585640" w:rsidP="00D73DE5">
            <w:pPr>
              <w:rPr>
                <w:sz w:val="20"/>
                <w:szCs w:val="20"/>
              </w:rPr>
            </w:pPr>
          </w:p>
        </w:tc>
        <w:tc>
          <w:tcPr>
            <w:tcW w:w="16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640" w:rsidRPr="000A41EE" w:rsidRDefault="00585640" w:rsidP="00D73DE5">
            <w:pPr>
              <w:rPr>
                <w:sz w:val="20"/>
                <w:szCs w:val="20"/>
              </w:rPr>
            </w:pPr>
            <w:r w:rsidRPr="000A41EE">
              <w:rPr>
                <w:sz w:val="20"/>
                <w:szCs w:val="20"/>
              </w:rPr>
              <w:t>ΣΧΟΛΗ ΠΛΟΙΑΡΧΩΝ ΑΚΑΔΗΜΙΩΝ ΕΜΠΟΡΙΚΟΥ ΝΑΥΤΙΚΟΥ</w:t>
            </w:r>
          </w:p>
        </w:tc>
      </w:tr>
      <w:tr w:rsidR="00585640" w:rsidRPr="000A41EE" w:rsidTr="00727F11">
        <w:tc>
          <w:tcPr>
            <w:tcW w:w="13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5640" w:rsidRPr="000A41EE" w:rsidRDefault="00585640" w:rsidP="00D73DE5">
            <w:pPr>
              <w:rPr>
                <w:sz w:val="20"/>
                <w:szCs w:val="20"/>
              </w:rPr>
            </w:pPr>
          </w:p>
        </w:tc>
        <w:tc>
          <w:tcPr>
            <w:tcW w:w="11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640" w:rsidRPr="000A41EE" w:rsidRDefault="00585640" w:rsidP="00D73DE5">
            <w:pPr>
              <w:rPr>
                <w:sz w:val="20"/>
                <w:szCs w:val="20"/>
              </w:rPr>
            </w:pPr>
            <w:r w:rsidRPr="000A41EE">
              <w:rPr>
                <w:sz w:val="20"/>
                <w:szCs w:val="20"/>
              </w:rPr>
              <w:t xml:space="preserve">ΝΑΥΤΙΚΩΝ ΔΟΚΙΜΩΝ (ΣΝΔ) ΜΑΧΙΜΟΙ           </w:t>
            </w:r>
          </w:p>
        </w:tc>
        <w:tc>
          <w:tcPr>
            <w:tcW w:w="8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640" w:rsidRPr="000A41EE" w:rsidRDefault="00585640" w:rsidP="00D73DE5">
            <w:pPr>
              <w:rPr>
                <w:sz w:val="20"/>
                <w:szCs w:val="20"/>
              </w:rPr>
            </w:pPr>
          </w:p>
        </w:tc>
        <w:tc>
          <w:tcPr>
            <w:tcW w:w="16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640" w:rsidRPr="000A41EE" w:rsidRDefault="00585640" w:rsidP="00D73DE5">
            <w:pPr>
              <w:rPr>
                <w:sz w:val="20"/>
                <w:szCs w:val="20"/>
              </w:rPr>
            </w:pPr>
          </w:p>
        </w:tc>
      </w:tr>
      <w:tr w:rsidR="00585640" w:rsidRPr="000A41EE" w:rsidTr="00727F11">
        <w:tc>
          <w:tcPr>
            <w:tcW w:w="13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5640" w:rsidRPr="000A41EE" w:rsidRDefault="00585640" w:rsidP="00D73DE5">
            <w:pPr>
              <w:rPr>
                <w:sz w:val="20"/>
                <w:szCs w:val="20"/>
              </w:rPr>
            </w:pPr>
          </w:p>
        </w:tc>
        <w:tc>
          <w:tcPr>
            <w:tcW w:w="11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640" w:rsidRPr="000A41EE" w:rsidRDefault="00585640" w:rsidP="00D73DE5">
            <w:pPr>
              <w:rPr>
                <w:sz w:val="20"/>
                <w:szCs w:val="20"/>
              </w:rPr>
            </w:pPr>
            <w:r w:rsidRPr="000A41EE">
              <w:rPr>
                <w:sz w:val="20"/>
                <w:szCs w:val="20"/>
              </w:rPr>
              <w:t xml:space="preserve">ΝΑΥΤΙΚΩΝ ΔΟΚΙΜΩΝ (ΣΝΔ) ΜΗΧΑΝΙΚΟΙ     </w:t>
            </w:r>
          </w:p>
        </w:tc>
        <w:tc>
          <w:tcPr>
            <w:tcW w:w="8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640" w:rsidRPr="000A41EE" w:rsidRDefault="00585640" w:rsidP="00D73DE5">
            <w:pPr>
              <w:rPr>
                <w:sz w:val="20"/>
                <w:szCs w:val="20"/>
              </w:rPr>
            </w:pPr>
          </w:p>
        </w:tc>
        <w:tc>
          <w:tcPr>
            <w:tcW w:w="16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640" w:rsidRPr="000A41EE" w:rsidRDefault="00585640" w:rsidP="00D73DE5">
            <w:pPr>
              <w:rPr>
                <w:sz w:val="20"/>
                <w:szCs w:val="20"/>
              </w:rPr>
            </w:pPr>
          </w:p>
        </w:tc>
      </w:tr>
      <w:tr w:rsidR="00585640" w:rsidRPr="000A41EE" w:rsidTr="00727F11">
        <w:tc>
          <w:tcPr>
            <w:tcW w:w="13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5640" w:rsidRPr="000A41EE" w:rsidRDefault="00585640" w:rsidP="00D73DE5">
            <w:pPr>
              <w:rPr>
                <w:sz w:val="20"/>
                <w:szCs w:val="20"/>
              </w:rPr>
            </w:pPr>
          </w:p>
        </w:tc>
        <w:tc>
          <w:tcPr>
            <w:tcW w:w="11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640" w:rsidRPr="000A41EE" w:rsidRDefault="00585640" w:rsidP="00D73DE5">
            <w:pPr>
              <w:rPr>
                <w:sz w:val="20"/>
                <w:szCs w:val="20"/>
              </w:rPr>
            </w:pPr>
            <w:r w:rsidRPr="000A41EE">
              <w:rPr>
                <w:sz w:val="20"/>
                <w:szCs w:val="20"/>
              </w:rPr>
              <w:t xml:space="preserve">ΤΕΧΝΙΚΩΝ ΥΠΑΞΙΩΜΑΤΙΚΩΝ ΑΕΡΟΠΟΡΙΑΣ (Σ.Τ.Υ.Α.)    </w:t>
            </w:r>
          </w:p>
        </w:tc>
        <w:tc>
          <w:tcPr>
            <w:tcW w:w="8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640" w:rsidRPr="000A41EE" w:rsidRDefault="00585640" w:rsidP="00D73DE5">
            <w:pPr>
              <w:rPr>
                <w:sz w:val="20"/>
                <w:szCs w:val="20"/>
              </w:rPr>
            </w:pPr>
          </w:p>
        </w:tc>
        <w:tc>
          <w:tcPr>
            <w:tcW w:w="16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640" w:rsidRPr="000A41EE" w:rsidRDefault="00585640" w:rsidP="00D73DE5">
            <w:pPr>
              <w:rPr>
                <w:sz w:val="20"/>
                <w:szCs w:val="20"/>
              </w:rPr>
            </w:pPr>
          </w:p>
        </w:tc>
      </w:tr>
      <w:tr w:rsidR="00585640" w:rsidRPr="000A41EE" w:rsidTr="00727F11">
        <w:tc>
          <w:tcPr>
            <w:tcW w:w="13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5640" w:rsidRPr="000A41EE" w:rsidRDefault="00585640" w:rsidP="00D73DE5">
            <w:pPr>
              <w:rPr>
                <w:sz w:val="20"/>
                <w:szCs w:val="20"/>
              </w:rPr>
            </w:pPr>
          </w:p>
        </w:tc>
        <w:tc>
          <w:tcPr>
            <w:tcW w:w="11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640" w:rsidRPr="000A41EE" w:rsidRDefault="00585640" w:rsidP="00D73DE5">
            <w:pPr>
              <w:rPr>
                <w:sz w:val="20"/>
                <w:szCs w:val="20"/>
              </w:rPr>
            </w:pPr>
            <w:r w:rsidRPr="000A41EE">
              <w:rPr>
                <w:sz w:val="20"/>
                <w:szCs w:val="20"/>
              </w:rPr>
              <w:t xml:space="preserve">ΥΠΑΞΙΩΜΑΤΙΚΩΝ ΔΙΟΙΚ. ΑΕΡΟΠΟΡΙΑΣ (ΣΥΔ)    </w:t>
            </w:r>
          </w:p>
        </w:tc>
        <w:tc>
          <w:tcPr>
            <w:tcW w:w="8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640" w:rsidRPr="000A41EE" w:rsidRDefault="00585640" w:rsidP="00D73DE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640" w:rsidRPr="000A41EE" w:rsidRDefault="00585640" w:rsidP="00D73DE5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85640" w:rsidRPr="000A41EE" w:rsidTr="00727F11">
        <w:tc>
          <w:tcPr>
            <w:tcW w:w="13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5640" w:rsidRPr="000A41EE" w:rsidRDefault="00585640" w:rsidP="00D73DE5">
            <w:pPr>
              <w:rPr>
                <w:sz w:val="20"/>
                <w:szCs w:val="20"/>
              </w:rPr>
            </w:pPr>
          </w:p>
        </w:tc>
        <w:tc>
          <w:tcPr>
            <w:tcW w:w="11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640" w:rsidRPr="000A41EE" w:rsidRDefault="00585640" w:rsidP="00D73DE5">
            <w:pPr>
              <w:rPr>
                <w:sz w:val="20"/>
                <w:szCs w:val="20"/>
              </w:rPr>
            </w:pPr>
            <w:r w:rsidRPr="000A41EE">
              <w:rPr>
                <w:sz w:val="20"/>
                <w:szCs w:val="20"/>
              </w:rPr>
              <w:t xml:space="preserve">ΑΞΙΩΜΑΤΙΚΩΝ ΕΛΛΗΝΙΚΗΣ ΑΣΤΥΝΟΜΙΑΣ                  </w:t>
            </w:r>
          </w:p>
        </w:tc>
        <w:tc>
          <w:tcPr>
            <w:tcW w:w="8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640" w:rsidRPr="000A41EE" w:rsidRDefault="00585640" w:rsidP="00D73DE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640" w:rsidRPr="000A41EE" w:rsidRDefault="00585640" w:rsidP="00D73DE5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85640" w:rsidRPr="000A41EE" w:rsidTr="00727F11">
        <w:tc>
          <w:tcPr>
            <w:tcW w:w="13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5640" w:rsidRPr="000A41EE" w:rsidRDefault="00585640" w:rsidP="00D73DE5">
            <w:pPr>
              <w:rPr>
                <w:sz w:val="20"/>
                <w:szCs w:val="20"/>
              </w:rPr>
            </w:pPr>
          </w:p>
        </w:tc>
        <w:tc>
          <w:tcPr>
            <w:tcW w:w="11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640" w:rsidRPr="000A41EE" w:rsidRDefault="00585640" w:rsidP="00D73DE5">
            <w:pPr>
              <w:rPr>
                <w:sz w:val="20"/>
                <w:szCs w:val="20"/>
              </w:rPr>
            </w:pPr>
            <w:r w:rsidRPr="000A41EE">
              <w:rPr>
                <w:sz w:val="20"/>
                <w:szCs w:val="20"/>
              </w:rPr>
              <w:t xml:space="preserve">ΑΣΤΥΦΥΛΑΚΩΝ                                                                       </w:t>
            </w:r>
          </w:p>
        </w:tc>
        <w:tc>
          <w:tcPr>
            <w:tcW w:w="8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640" w:rsidRPr="000A41EE" w:rsidRDefault="00585640" w:rsidP="00D73DE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640" w:rsidRPr="000A41EE" w:rsidRDefault="00585640" w:rsidP="00D73DE5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85640" w:rsidRPr="000A41EE" w:rsidTr="00727F11">
        <w:tc>
          <w:tcPr>
            <w:tcW w:w="13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5640" w:rsidRPr="000A41EE" w:rsidRDefault="00585640" w:rsidP="00D73DE5">
            <w:pPr>
              <w:rPr>
                <w:sz w:val="20"/>
                <w:szCs w:val="20"/>
              </w:rPr>
            </w:pPr>
          </w:p>
        </w:tc>
        <w:tc>
          <w:tcPr>
            <w:tcW w:w="11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640" w:rsidRPr="000A41EE" w:rsidRDefault="00585640" w:rsidP="00D73DE5">
            <w:pPr>
              <w:rPr>
                <w:sz w:val="20"/>
                <w:szCs w:val="20"/>
              </w:rPr>
            </w:pPr>
            <w:r w:rsidRPr="000A41EE">
              <w:rPr>
                <w:sz w:val="20"/>
                <w:szCs w:val="20"/>
              </w:rPr>
              <w:t xml:space="preserve">ΣΧΟΛΗ  ΑΝΘΥΠΟΠΥΡΑΓΩΝ            </w:t>
            </w:r>
          </w:p>
        </w:tc>
        <w:tc>
          <w:tcPr>
            <w:tcW w:w="8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640" w:rsidRPr="000A41EE" w:rsidRDefault="00585640" w:rsidP="00D73DE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640" w:rsidRPr="000A41EE" w:rsidRDefault="00585640" w:rsidP="00D73DE5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85640" w:rsidRPr="000A41EE" w:rsidTr="00727F11">
        <w:tc>
          <w:tcPr>
            <w:tcW w:w="13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5640" w:rsidRPr="000A41EE" w:rsidRDefault="00585640" w:rsidP="00D73DE5">
            <w:pPr>
              <w:rPr>
                <w:sz w:val="20"/>
                <w:szCs w:val="20"/>
              </w:rPr>
            </w:pPr>
          </w:p>
        </w:tc>
        <w:tc>
          <w:tcPr>
            <w:tcW w:w="11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640" w:rsidRPr="000A41EE" w:rsidRDefault="00585640" w:rsidP="00D73DE5">
            <w:pPr>
              <w:rPr>
                <w:sz w:val="20"/>
                <w:szCs w:val="20"/>
              </w:rPr>
            </w:pPr>
            <w:r w:rsidRPr="000A41EE">
              <w:rPr>
                <w:sz w:val="20"/>
                <w:szCs w:val="20"/>
              </w:rPr>
              <w:t xml:space="preserve">ΣΧΟΛΗ  ΠΥΡΟΣΒΕΣΤΩΝ             </w:t>
            </w:r>
          </w:p>
        </w:tc>
        <w:tc>
          <w:tcPr>
            <w:tcW w:w="8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640" w:rsidRPr="000A41EE" w:rsidRDefault="00585640" w:rsidP="00D73DE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640" w:rsidRPr="000A41EE" w:rsidRDefault="00585640" w:rsidP="00D73DE5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85640" w:rsidRPr="000A41EE" w:rsidTr="00727F11">
        <w:tc>
          <w:tcPr>
            <w:tcW w:w="13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5640" w:rsidRPr="000A41EE" w:rsidRDefault="00585640" w:rsidP="00D73DE5">
            <w:pPr>
              <w:rPr>
                <w:sz w:val="20"/>
                <w:szCs w:val="20"/>
              </w:rPr>
            </w:pPr>
          </w:p>
        </w:tc>
        <w:tc>
          <w:tcPr>
            <w:tcW w:w="11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640" w:rsidRPr="000A41EE" w:rsidRDefault="00585640" w:rsidP="00D73DE5">
            <w:pPr>
              <w:rPr>
                <w:sz w:val="20"/>
                <w:szCs w:val="20"/>
              </w:rPr>
            </w:pPr>
            <w:r w:rsidRPr="000A41EE">
              <w:rPr>
                <w:sz w:val="20"/>
                <w:szCs w:val="20"/>
              </w:rPr>
              <w:t>ΣΧΟΛΗ ΜΗΧΑΝΙΚΩΝ ΑΚΑΔΗΜΙΩΝ ΕΜΠΟΡΙΚΟΥ ΝΑΥΤΙΚΟΥ</w:t>
            </w:r>
          </w:p>
        </w:tc>
        <w:tc>
          <w:tcPr>
            <w:tcW w:w="8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640" w:rsidRPr="000A41EE" w:rsidRDefault="00585640" w:rsidP="00D73DE5">
            <w:pPr>
              <w:rPr>
                <w:sz w:val="20"/>
                <w:szCs w:val="20"/>
              </w:rPr>
            </w:pPr>
          </w:p>
        </w:tc>
        <w:tc>
          <w:tcPr>
            <w:tcW w:w="16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640" w:rsidRPr="000A41EE" w:rsidRDefault="00585640" w:rsidP="00D73DE5">
            <w:pPr>
              <w:rPr>
                <w:sz w:val="20"/>
                <w:szCs w:val="20"/>
              </w:rPr>
            </w:pPr>
          </w:p>
        </w:tc>
      </w:tr>
      <w:tr w:rsidR="00585640" w:rsidRPr="000A41EE" w:rsidTr="00727F11">
        <w:tc>
          <w:tcPr>
            <w:tcW w:w="13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5640" w:rsidRPr="000A41EE" w:rsidRDefault="00585640" w:rsidP="00D73DE5">
            <w:pPr>
              <w:rPr>
                <w:sz w:val="20"/>
                <w:szCs w:val="20"/>
              </w:rPr>
            </w:pPr>
          </w:p>
        </w:tc>
        <w:tc>
          <w:tcPr>
            <w:tcW w:w="11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640" w:rsidRPr="000A41EE" w:rsidRDefault="00585640" w:rsidP="00D73DE5">
            <w:pPr>
              <w:rPr>
                <w:sz w:val="20"/>
                <w:szCs w:val="20"/>
              </w:rPr>
            </w:pPr>
            <w:r w:rsidRPr="000A41EE">
              <w:rPr>
                <w:sz w:val="20"/>
                <w:szCs w:val="20"/>
              </w:rPr>
              <w:t>ΣΧΟΛΗ ΠΛΟΙΑΡΧΩΝ ΑΚΑΔΗΜΙΩΝ ΕΜΠΟΡΙΚΟΥ ΝΑΥΤΙΚΟΥ</w:t>
            </w:r>
          </w:p>
        </w:tc>
        <w:tc>
          <w:tcPr>
            <w:tcW w:w="8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640" w:rsidRPr="000A41EE" w:rsidRDefault="00585640" w:rsidP="00D73DE5">
            <w:pPr>
              <w:rPr>
                <w:sz w:val="20"/>
                <w:szCs w:val="20"/>
              </w:rPr>
            </w:pPr>
          </w:p>
        </w:tc>
        <w:tc>
          <w:tcPr>
            <w:tcW w:w="16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640" w:rsidRPr="000A41EE" w:rsidRDefault="00585640" w:rsidP="00D73DE5">
            <w:pPr>
              <w:rPr>
                <w:sz w:val="20"/>
                <w:szCs w:val="20"/>
              </w:rPr>
            </w:pPr>
          </w:p>
        </w:tc>
      </w:tr>
    </w:tbl>
    <w:p w:rsidR="00585640" w:rsidRDefault="00585640"/>
    <w:sectPr w:rsidR="00585640" w:rsidSect="00C3518A">
      <w:pgSz w:w="11906" w:h="16838"/>
      <w:pgMar w:top="567" w:right="1800" w:bottom="284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3DE5"/>
    <w:rsid w:val="000A41EE"/>
    <w:rsid w:val="003E0764"/>
    <w:rsid w:val="00585640"/>
    <w:rsid w:val="00727F11"/>
    <w:rsid w:val="007D2571"/>
    <w:rsid w:val="00C3518A"/>
    <w:rsid w:val="00D73DE5"/>
    <w:rsid w:val="00DA234F"/>
    <w:rsid w:val="00E5208E"/>
    <w:rsid w:val="00E91ACE"/>
    <w:rsid w:val="00F44F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571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319</Words>
  <Characters>1723</Characters>
  <Application>Microsoft Office Outlook</Application>
  <DocSecurity>0</DocSecurity>
  <Lines>0</Lines>
  <Paragraphs>0</Paragraphs>
  <ScaleCrop>false</ScaleCrop>
  <Company>guess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ΚΑΤΑΝΟΜΗ ΣΤΡΑΤΙΩΤΙΚΩΝ ΣΧΟΛΩΝ, ΣΧΟΛΩΝ ΑΣΤΥΝΟΜΙΑΣ, ΠΥΡΟΣΒΕΣΤΙΚΗΣ ΚΑΙ ΕΜΠΟΡΙΚΟΥ ΝΑΥΤΙΚΟΥ/ </dc:title>
  <dc:subject/>
  <dc:creator>kalogiros</dc:creator>
  <cp:keywords/>
  <dc:description/>
  <cp:lastModifiedBy>guess</cp:lastModifiedBy>
  <cp:revision>2</cp:revision>
  <dcterms:created xsi:type="dcterms:W3CDTF">2016-03-30T05:45:00Z</dcterms:created>
  <dcterms:modified xsi:type="dcterms:W3CDTF">2016-03-30T05:45:00Z</dcterms:modified>
</cp:coreProperties>
</file>