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44" w:rsidRPr="00123E37" w:rsidRDefault="00176944" w:rsidP="00670486">
      <w:pPr>
        <w:rPr>
          <w:b/>
          <w:bCs/>
          <w:sz w:val="28"/>
          <w:szCs w:val="28"/>
        </w:rPr>
      </w:pPr>
      <w:r w:rsidRPr="00123E37">
        <w:rPr>
          <w:b/>
          <w:bCs/>
          <w:sz w:val="28"/>
          <w:szCs w:val="28"/>
        </w:rPr>
        <w:t>ΥΠΕΡΑΣΤΙΚΟ Κ.Τ.Ε.Λ. Ν.ΣΕΡΡΩΝ  Α.Ε.</w:t>
      </w:r>
    </w:p>
    <w:p w:rsidR="00176944" w:rsidRPr="00123E37" w:rsidRDefault="00176944" w:rsidP="006704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ΤΕΡΜΑ ΑΠΑΜΙΑΣ</w:t>
      </w:r>
    </w:p>
    <w:p w:rsidR="00176944" w:rsidRPr="00123E37" w:rsidRDefault="00176944" w:rsidP="00670486">
      <w:pPr>
        <w:rPr>
          <w:b/>
          <w:bCs/>
          <w:sz w:val="28"/>
          <w:szCs w:val="28"/>
          <w:u w:val="single"/>
        </w:rPr>
      </w:pPr>
      <w:r w:rsidRPr="00123E37">
        <w:rPr>
          <w:b/>
          <w:bCs/>
          <w:sz w:val="28"/>
          <w:szCs w:val="28"/>
          <w:u w:val="single"/>
        </w:rPr>
        <w:t xml:space="preserve">621.25 Σέρρες </w:t>
      </w:r>
    </w:p>
    <w:p w:rsidR="00176944" w:rsidRDefault="00176944" w:rsidP="00670486">
      <w:pPr>
        <w:rPr>
          <w:b/>
          <w:bCs/>
          <w:sz w:val="28"/>
          <w:szCs w:val="28"/>
        </w:rPr>
      </w:pPr>
      <w:r w:rsidRPr="00123E37">
        <w:rPr>
          <w:b/>
          <w:bCs/>
          <w:sz w:val="28"/>
          <w:szCs w:val="28"/>
        </w:rPr>
        <w:t xml:space="preserve">Τηλ. : 23210- 22941 Γρ. Κίνησης  </w:t>
      </w:r>
    </w:p>
    <w:p w:rsidR="00176944" w:rsidRPr="000924C2" w:rsidRDefault="00176944" w:rsidP="00670486">
      <w:pPr>
        <w:rPr>
          <w:b/>
          <w:bCs/>
          <w:sz w:val="20"/>
          <w:szCs w:val="20"/>
        </w:rPr>
      </w:pPr>
    </w:p>
    <w:p w:rsidR="00176944" w:rsidRPr="008B420B" w:rsidRDefault="00176944" w:rsidP="00670486">
      <w:pPr>
        <w:jc w:val="center"/>
        <w:rPr>
          <w:b/>
          <w:bCs/>
          <w:spacing w:val="200"/>
          <w:sz w:val="32"/>
          <w:szCs w:val="32"/>
          <w:u w:val="single"/>
        </w:rPr>
      </w:pPr>
      <w:r w:rsidRPr="008B420B">
        <w:rPr>
          <w:b/>
          <w:bCs/>
          <w:spacing w:val="200"/>
          <w:sz w:val="32"/>
          <w:szCs w:val="32"/>
          <w:u w:val="single"/>
        </w:rPr>
        <w:t xml:space="preserve"> ΠΡΟΓΡΑΜΜΑ</w:t>
      </w:r>
    </w:p>
    <w:p w:rsidR="00176944" w:rsidRPr="00527925" w:rsidRDefault="00176944" w:rsidP="00670486">
      <w:pPr>
        <w:jc w:val="center"/>
        <w:rPr>
          <w:b/>
          <w:bCs/>
          <w:sz w:val="32"/>
          <w:szCs w:val="32"/>
          <w:u w:val="single"/>
        </w:rPr>
      </w:pPr>
      <w:r w:rsidRPr="008B420B">
        <w:rPr>
          <w:b/>
          <w:bCs/>
          <w:sz w:val="32"/>
          <w:szCs w:val="32"/>
          <w:u w:val="single"/>
        </w:rPr>
        <w:t>ΔΡΟΜΟΛΟΓΙΩΝ ΠΑΝΕΛΛΗΝΙΩΝ ΕΞΕΤΑΣΕΩΝ Γ΄   ΛΥΚΕΙΟΥ ΓΙΑ ΤΟ ΕΙΔΙΚΟ ΜΑΘΗΜΑ  ΤΩΝ ΑΓΓΛΙΚΩΝ</w:t>
      </w:r>
    </w:p>
    <w:p w:rsidR="00176944" w:rsidRPr="000924C2" w:rsidRDefault="00176944" w:rsidP="00670486">
      <w:pPr>
        <w:jc w:val="center"/>
        <w:rPr>
          <w:b/>
          <w:bCs/>
          <w:sz w:val="20"/>
          <w:szCs w:val="20"/>
          <w:u w:val="single"/>
        </w:rPr>
      </w:pPr>
    </w:p>
    <w:p w:rsidR="00176944" w:rsidRDefault="00176944" w:rsidP="00670486">
      <w:pPr>
        <w:jc w:val="center"/>
        <w:rPr>
          <w:b/>
          <w:bCs/>
          <w:sz w:val="32"/>
          <w:szCs w:val="32"/>
          <w:u w:val="single"/>
        </w:rPr>
      </w:pPr>
      <w:r w:rsidRPr="00527925">
        <w:rPr>
          <w:b/>
          <w:bCs/>
          <w:sz w:val="32"/>
          <w:szCs w:val="32"/>
          <w:u w:val="single"/>
        </w:rPr>
        <w:t>ΗΜΕΡΟΜΗΝΙΕΣ ΕΚΤΕΛΕΣΕΩΝ ΔΡΟΜΟΛΟΓΙΟΥ.</w:t>
      </w:r>
    </w:p>
    <w:p w:rsidR="00176944" w:rsidRPr="000924C2" w:rsidRDefault="00176944" w:rsidP="00670486">
      <w:pPr>
        <w:jc w:val="center"/>
        <w:rPr>
          <w:b/>
          <w:bCs/>
          <w:sz w:val="20"/>
          <w:szCs w:val="20"/>
          <w:u w:val="single"/>
        </w:rPr>
      </w:pPr>
    </w:p>
    <w:p w:rsidR="00176944" w:rsidRPr="00CC6F31" w:rsidRDefault="00176944" w:rsidP="0067048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ΠΑΡΑΣΚΕΥΗ</w:t>
      </w:r>
      <w:r>
        <w:rPr>
          <w:b/>
          <w:bCs/>
          <w:sz w:val="32"/>
          <w:szCs w:val="32"/>
        </w:rPr>
        <w:t xml:space="preserve"> :22-06-2018</w:t>
      </w:r>
    </w:p>
    <w:p w:rsidR="00176944" w:rsidRDefault="00176944" w:rsidP="00670486">
      <w:pPr>
        <w:jc w:val="both"/>
        <w:rPr>
          <w:b/>
          <w:bCs/>
          <w:sz w:val="32"/>
          <w:szCs w:val="32"/>
        </w:rPr>
      </w:pPr>
    </w:p>
    <w:p w:rsidR="00176944" w:rsidRPr="00E9540E" w:rsidRDefault="00176944" w:rsidP="00670486">
      <w:pPr>
        <w:jc w:val="both"/>
        <w:rPr>
          <w:b/>
          <w:bCs/>
          <w:sz w:val="20"/>
          <w:szCs w:val="20"/>
        </w:rPr>
      </w:pPr>
      <w:r w:rsidRPr="00E9540E">
        <w:rPr>
          <w:b/>
          <w:bCs/>
          <w:sz w:val="20"/>
          <w:szCs w:val="20"/>
        </w:rPr>
        <w:tab/>
      </w:r>
    </w:p>
    <w:p w:rsidR="00176944" w:rsidRPr="00E9540E" w:rsidRDefault="00176944" w:rsidP="00670486">
      <w:pPr>
        <w:jc w:val="both"/>
        <w:rPr>
          <w:b/>
          <w:bCs/>
          <w:sz w:val="20"/>
          <w:szCs w:val="20"/>
        </w:rPr>
      </w:pPr>
    </w:p>
    <w:p w:rsidR="00176944" w:rsidRPr="000924C2" w:rsidRDefault="00176944" w:rsidP="00670486">
      <w:pPr>
        <w:jc w:val="both"/>
        <w:rPr>
          <w:b/>
          <w:bCs/>
          <w:sz w:val="30"/>
          <w:szCs w:val="30"/>
        </w:rPr>
      </w:pPr>
      <w:r w:rsidRPr="000924C2">
        <w:rPr>
          <w:b/>
          <w:bCs/>
          <w:sz w:val="30"/>
          <w:szCs w:val="30"/>
          <w:u w:val="single"/>
        </w:rPr>
        <w:t>ΛΥΚΕΙΟ :</w:t>
      </w:r>
      <w:r>
        <w:rPr>
          <w:b/>
          <w:bCs/>
          <w:sz w:val="30"/>
          <w:szCs w:val="30"/>
        </w:rPr>
        <w:t xml:space="preserve"> ………………….</w:t>
      </w:r>
      <w:r w:rsidRPr="000924C2">
        <w:rPr>
          <w:b/>
          <w:bCs/>
          <w:sz w:val="30"/>
          <w:szCs w:val="30"/>
        </w:rPr>
        <w:t xml:space="preserve">              ΔΡΟΜΟΛΟΓΙΟ:……</w:t>
      </w:r>
    </w:p>
    <w:p w:rsidR="00176944" w:rsidRPr="000924C2" w:rsidRDefault="00176944" w:rsidP="00670486">
      <w:pPr>
        <w:jc w:val="both"/>
        <w:rPr>
          <w:b/>
          <w:bCs/>
          <w:sz w:val="20"/>
          <w:szCs w:val="20"/>
        </w:rPr>
      </w:pPr>
    </w:p>
    <w:p w:rsidR="00176944" w:rsidRPr="000924C2" w:rsidRDefault="00176944" w:rsidP="00670486">
      <w:pPr>
        <w:jc w:val="both"/>
        <w:rPr>
          <w:b/>
          <w:bCs/>
          <w:sz w:val="30"/>
          <w:szCs w:val="30"/>
          <w:u w:val="single"/>
        </w:rPr>
      </w:pPr>
      <w:r w:rsidRPr="000924C2">
        <w:rPr>
          <w:b/>
          <w:bCs/>
          <w:sz w:val="30"/>
          <w:szCs w:val="30"/>
          <w:u w:val="single"/>
        </w:rPr>
        <w:t>ΤΑΚΤΙΚΟ</w:t>
      </w:r>
      <w:r w:rsidRPr="000924C2">
        <w:rPr>
          <w:b/>
          <w:bCs/>
          <w:sz w:val="30"/>
          <w:szCs w:val="30"/>
        </w:rPr>
        <w:t xml:space="preserve">                                            </w:t>
      </w:r>
      <w:r w:rsidRPr="000924C2">
        <w:rPr>
          <w:b/>
          <w:bCs/>
          <w:sz w:val="30"/>
          <w:szCs w:val="30"/>
          <w:u w:val="single"/>
        </w:rPr>
        <w:t>ΕΦΕΔΡΙΚΟ</w:t>
      </w:r>
    </w:p>
    <w:p w:rsidR="00176944" w:rsidRPr="000924C2" w:rsidRDefault="00176944" w:rsidP="00670486">
      <w:pPr>
        <w:jc w:val="both"/>
        <w:rPr>
          <w:b/>
          <w:bCs/>
          <w:sz w:val="30"/>
          <w:szCs w:val="30"/>
        </w:rPr>
      </w:pPr>
      <w:r w:rsidRPr="000924C2">
        <w:rPr>
          <w:b/>
          <w:bCs/>
          <w:sz w:val="30"/>
          <w:szCs w:val="30"/>
          <w:u w:val="single"/>
        </w:rPr>
        <w:t>ΑΡ.ΛΕΩΦ</w:t>
      </w:r>
      <w:r w:rsidRPr="000924C2">
        <w:rPr>
          <w:b/>
          <w:bCs/>
          <w:sz w:val="30"/>
          <w:szCs w:val="30"/>
        </w:rPr>
        <w:t xml:space="preserve">:………………….              </w:t>
      </w:r>
      <w:r w:rsidRPr="000924C2">
        <w:rPr>
          <w:b/>
          <w:bCs/>
          <w:sz w:val="30"/>
          <w:szCs w:val="30"/>
          <w:u w:val="single"/>
        </w:rPr>
        <w:t>ΑΡ.ΛΕΩΦ</w:t>
      </w:r>
      <w:r w:rsidRPr="000924C2">
        <w:rPr>
          <w:b/>
          <w:bCs/>
          <w:sz w:val="30"/>
          <w:szCs w:val="30"/>
        </w:rPr>
        <w:t>:………….</w:t>
      </w:r>
    </w:p>
    <w:p w:rsidR="00176944" w:rsidRPr="000924C2" w:rsidRDefault="00176944" w:rsidP="00670486">
      <w:pPr>
        <w:jc w:val="both"/>
        <w:rPr>
          <w:b/>
          <w:bCs/>
          <w:sz w:val="20"/>
          <w:szCs w:val="20"/>
        </w:rPr>
      </w:pPr>
    </w:p>
    <w:p w:rsidR="00176944" w:rsidRPr="000924C2" w:rsidRDefault="00176944" w:rsidP="00670486">
      <w:pPr>
        <w:jc w:val="both"/>
        <w:rPr>
          <w:b/>
          <w:bCs/>
          <w:sz w:val="30"/>
          <w:szCs w:val="30"/>
          <w:u w:val="single"/>
        </w:rPr>
      </w:pPr>
      <w:r w:rsidRPr="000924C2">
        <w:rPr>
          <w:b/>
          <w:bCs/>
          <w:sz w:val="30"/>
          <w:szCs w:val="30"/>
          <w:u w:val="single"/>
        </w:rPr>
        <w:t>ΑΡ.ΤΗΛ</w:t>
      </w:r>
      <w:r w:rsidRPr="000924C2">
        <w:rPr>
          <w:b/>
          <w:bCs/>
          <w:sz w:val="30"/>
          <w:szCs w:val="30"/>
        </w:rPr>
        <w:t xml:space="preserve">:……………………              </w:t>
      </w:r>
      <w:r w:rsidRPr="000924C2">
        <w:rPr>
          <w:b/>
          <w:bCs/>
          <w:sz w:val="30"/>
          <w:szCs w:val="30"/>
          <w:u w:val="single"/>
        </w:rPr>
        <w:t>ΑΡ.ΤΗΛ</w:t>
      </w:r>
      <w:r w:rsidRPr="000924C2">
        <w:rPr>
          <w:b/>
          <w:bCs/>
          <w:sz w:val="30"/>
          <w:szCs w:val="30"/>
        </w:rPr>
        <w:t>:…………….</w:t>
      </w:r>
    </w:p>
    <w:p w:rsidR="00176944" w:rsidRPr="000924C2" w:rsidRDefault="00176944" w:rsidP="00670486">
      <w:pPr>
        <w:jc w:val="both"/>
        <w:rPr>
          <w:b/>
          <w:bCs/>
          <w:sz w:val="20"/>
          <w:szCs w:val="20"/>
          <w:u w:val="single"/>
        </w:rPr>
      </w:pPr>
    </w:p>
    <w:tbl>
      <w:tblPr>
        <w:tblW w:w="85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74"/>
        <w:gridCol w:w="1326"/>
      </w:tblGrid>
      <w:tr w:rsidR="00176944" w:rsidRPr="00CE2023">
        <w:trPr>
          <w:trHeight w:val="516"/>
        </w:trPr>
        <w:tc>
          <w:tcPr>
            <w:tcW w:w="7174" w:type="dxa"/>
          </w:tcPr>
          <w:p w:rsidR="00176944" w:rsidRPr="00CE2023" w:rsidRDefault="00176944" w:rsidP="005A46EE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CE2023">
              <w:rPr>
                <w:b/>
                <w:bCs/>
                <w:sz w:val="32"/>
                <w:szCs w:val="32"/>
                <w:u w:val="single"/>
              </w:rPr>
              <w:t xml:space="preserve">ΤΟΠΟΣ  ΠΑΡΑΛΑΒΗΣ </w:t>
            </w:r>
            <w:r w:rsidRPr="00CE2023">
              <w:rPr>
                <w:b/>
                <w:bCs/>
                <w:sz w:val="32"/>
                <w:szCs w:val="32"/>
              </w:rPr>
              <w:t xml:space="preserve">                      </w:t>
            </w:r>
            <w:r w:rsidRPr="00CE2023">
              <w:rPr>
                <w:b/>
                <w:bCs/>
                <w:sz w:val="32"/>
                <w:szCs w:val="32"/>
                <w:u w:val="single"/>
              </w:rPr>
              <w:t>ΜΑΘΗΤΕΣ</w:t>
            </w:r>
          </w:p>
          <w:p w:rsidR="00176944" w:rsidRPr="00CE2023" w:rsidRDefault="00176944" w:rsidP="005A46EE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26" w:type="dxa"/>
          </w:tcPr>
          <w:p w:rsidR="00176944" w:rsidRPr="00CE2023" w:rsidRDefault="00176944" w:rsidP="005A46EE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CE2023">
              <w:rPr>
                <w:b/>
                <w:bCs/>
                <w:sz w:val="32"/>
                <w:szCs w:val="32"/>
                <w:u w:val="single"/>
              </w:rPr>
              <w:t>ΩΡΑ</w:t>
            </w: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ΕΥΚΑΡΠΙΑ</w:t>
            </w: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07:45</w:t>
            </w: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ΜΑΥΡΟΘΑΛΑΣΣΑ</w:t>
            </w: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08:00</w:t>
            </w: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ΔΑΦΝΗ</w:t>
            </w: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08:10</w:t>
            </w: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ΛΕΥΚΟΤΟΠΟΣ</w:t>
            </w: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08:15</w:t>
            </w: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ΑΧΙΝΟΣ</w:t>
            </w: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08:30</w:t>
            </w: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ΦΛΑΜΠΟΥΡΟ</w:t>
            </w: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08:45</w:t>
            </w: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ΣΕΡΡΕΣ (4</w:t>
            </w:r>
            <w:r w:rsidRPr="00EB2CC3">
              <w:rPr>
                <w:b/>
                <w:bCs/>
                <w:sz w:val="32"/>
                <w:szCs w:val="32"/>
                <w:vertAlign w:val="superscript"/>
              </w:rPr>
              <w:t>ο</w:t>
            </w:r>
            <w:r>
              <w:rPr>
                <w:b/>
                <w:bCs/>
                <w:sz w:val="32"/>
                <w:szCs w:val="32"/>
              </w:rPr>
              <w:t xml:space="preserve"> ΛΥΚΕΙΟ)</w:t>
            </w: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09:15</w:t>
            </w:r>
          </w:p>
        </w:tc>
      </w:tr>
    </w:tbl>
    <w:p w:rsidR="00176944" w:rsidRPr="00123E37" w:rsidRDefault="00176944" w:rsidP="00670486">
      <w:pPr>
        <w:rPr>
          <w:b/>
          <w:bCs/>
          <w:sz w:val="28"/>
          <w:szCs w:val="28"/>
        </w:rPr>
      </w:pPr>
      <w:r w:rsidRPr="00123E37">
        <w:rPr>
          <w:b/>
          <w:bCs/>
          <w:sz w:val="28"/>
          <w:szCs w:val="28"/>
        </w:rPr>
        <w:t>ΥΠΕΡΑΣΤΙΚΟ Κ.Τ.Ε.Λ. Ν.ΣΕΡΡΩΝ  Α.Ε.</w:t>
      </w:r>
    </w:p>
    <w:p w:rsidR="00176944" w:rsidRPr="00123E37" w:rsidRDefault="00176944" w:rsidP="006704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ΤΕΡΜΑ ΑΠΑΜΙΑΣ</w:t>
      </w:r>
    </w:p>
    <w:p w:rsidR="00176944" w:rsidRPr="00123E37" w:rsidRDefault="00176944" w:rsidP="00670486">
      <w:pPr>
        <w:rPr>
          <w:b/>
          <w:bCs/>
          <w:sz w:val="28"/>
          <w:szCs w:val="28"/>
          <w:u w:val="single"/>
        </w:rPr>
      </w:pPr>
      <w:r w:rsidRPr="00123E37">
        <w:rPr>
          <w:b/>
          <w:bCs/>
          <w:sz w:val="28"/>
          <w:szCs w:val="28"/>
          <w:u w:val="single"/>
        </w:rPr>
        <w:t xml:space="preserve">621.25 Σέρρες </w:t>
      </w:r>
    </w:p>
    <w:p w:rsidR="00176944" w:rsidRDefault="00176944" w:rsidP="00670486">
      <w:pPr>
        <w:rPr>
          <w:b/>
          <w:bCs/>
          <w:sz w:val="28"/>
          <w:szCs w:val="28"/>
        </w:rPr>
      </w:pPr>
      <w:r w:rsidRPr="00123E37">
        <w:rPr>
          <w:b/>
          <w:bCs/>
          <w:sz w:val="28"/>
          <w:szCs w:val="28"/>
        </w:rPr>
        <w:t xml:space="preserve">Τηλ. : 23210- 22941 Γρ. Κίνησης  </w:t>
      </w:r>
    </w:p>
    <w:p w:rsidR="00176944" w:rsidRPr="000924C2" w:rsidRDefault="00176944" w:rsidP="00670486">
      <w:pPr>
        <w:rPr>
          <w:b/>
          <w:bCs/>
          <w:sz w:val="20"/>
          <w:szCs w:val="20"/>
        </w:rPr>
      </w:pPr>
    </w:p>
    <w:p w:rsidR="00176944" w:rsidRPr="008B420B" w:rsidRDefault="00176944" w:rsidP="00670486">
      <w:pPr>
        <w:jc w:val="center"/>
        <w:rPr>
          <w:b/>
          <w:bCs/>
          <w:spacing w:val="200"/>
          <w:sz w:val="32"/>
          <w:szCs w:val="32"/>
          <w:u w:val="single"/>
        </w:rPr>
      </w:pPr>
      <w:r w:rsidRPr="008B420B">
        <w:rPr>
          <w:b/>
          <w:bCs/>
          <w:spacing w:val="200"/>
          <w:sz w:val="32"/>
          <w:szCs w:val="32"/>
          <w:u w:val="single"/>
        </w:rPr>
        <w:t xml:space="preserve"> ΠΡΟΓΡΑΜΜΑ</w:t>
      </w:r>
    </w:p>
    <w:p w:rsidR="00176944" w:rsidRPr="00527925" w:rsidRDefault="00176944" w:rsidP="00670486">
      <w:pPr>
        <w:jc w:val="center"/>
        <w:rPr>
          <w:b/>
          <w:bCs/>
          <w:sz w:val="32"/>
          <w:szCs w:val="32"/>
          <w:u w:val="single"/>
        </w:rPr>
      </w:pPr>
      <w:r w:rsidRPr="008B420B">
        <w:rPr>
          <w:b/>
          <w:bCs/>
          <w:sz w:val="32"/>
          <w:szCs w:val="32"/>
          <w:u w:val="single"/>
        </w:rPr>
        <w:t>ΔΡΟΜΟΛΟΓΙΩΝ ΠΑΝΕΛΛΗΝΙΩΝ ΕΞΕΤΑΣΕΩΝ Γ΄   ΛΥΚΕΙΟΥ ΓΙΑ ΤΟ ΕΙΔΙΚΟ ΜΑΘΗΜΑ  ΤΩΝ ΑΓΓΛΙΚΩΝ</w:t>
      </w:r>
    </w:p>
    <w:p w:rsidR="00176944" w:rsidRPr="000924C2" w:rsidRDefault="00176944" w:rsidP="00670486">
      <w:pPr>
        <w:jc w:val="center"/>
        <w:rPr>
          <w:b/>
          <w:bCs/>
          <w:sz w:val="20"/>
          <w:szCs w:val="20"/>
          <w:u w:val="single"/>
        </w:rPr>
      </w:pPr>
    </w:p>
    <w:p w:rsidR="00176944" w:rsidRDefault="00176944" w:rsidP="00670486">
      <w:pPr>
        <w:jc w:val="center"/>
        <w:rPr>
          <w:b/>
          <w:bCs/>
          <w:sz w:val="32"/>
          <w:szCs w:val="32"/>
          <w:u w:val="single"/>
        </w:rPr>
      </w:pPr>
      <w:r w:rsidRPr="00527925">
        <w:rPr>
          <w:b/>
          <w:bCs/>
          <w:sz w:val="32"/>
          <w:szCs w:val="32"/>
          <w:u w:val="single"/>
        </w:rPr>
        <w:t>ΗΜΕΡΟΜΗΝΙΕΣ ΕΚΤΕΛΕΣΕΩΝ ΔΡΟΜΟΛΟΓΙΟΥ.</w:t>
      </w:r>
    </w:p>
    <w:p w:rsidR="00176944" w:rsidRPr="000924C2" w:rsidRDefault="00176944" w:rsidP="00670486">
      <w:pPr>
        <w:jc w:val="center"/>
        <w:rPr>
          <w:b/>
          <w:bCs/>
          <w:sz w:val="20"/>
          <w:szCs w:val="20"/>
          <w:u w:val="single"/>
        </w:rPr>
      </w:pPr>
    </w:p>
    <w:p w:rsidR="00176944" w:rsidRPr="00CC6F31" w:rsidRDefault="00176944" w:rsidP="0067048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ΠΑΡΑΣΚΕΥΗ</w:t>
      </w:r>
      <w:r>
        <w:rPr>
          <w:b/>
          <w:bCs/>
          <w:sz w:val="32"/>
          <w:szCs w:val="32"/>
        </w:rPr>
        <w:t xml:space="preserve"> :22-06-2018</w:t>
      </w:r>
    </w:p>
    <w:p w:rsidR="00176944" w:rsidRDefault="00176944" w:rsidP="00670486">
      <w:pPr>
        <w:jc w:val="both"/>
        <w:rPr>
          <w:b/>
          <w:bCs/>
          <w:sz w:val="32"/>
          <w:szCs w:val="32"/>
        </w:rPr>
      </w:pPr>
    </w:p>
    <w:p w:rsidR="00176944" w:rsidRPr="00E9540E" w:rsidRDefault="00176944" w:rsidP="00670486">
      <w:pPr>
        <w:jc w:val="both"/>
        <w:rPr>
          <w:b/>
          <w:bCs/>
          <w:sz w:val="20"/>
          <w:szCs w:val="20"/>
        </w:rPr>
      </w:pPr>
      <w:r w:rsidRPr="00E9540E">
        <w:rPr>
          <w:b/>
          <w:bCs/>
          <w:sz w:val="20"/>
          <w:szCs w:val="20"/>
        </w:rPr>
        <w:tab/>
      </w:r>
      <w:bookmarkStart w:id="0" w:name="_GoBack"/>
      <w:bookmarkEnd w:id="0"/>
    </w:p>
    <w:p w:rsidR="00176944" w:rsidRPr="000924C2" w:rsidRDefault="00176944" w:rsidP="00670486">
      <w:pPr>
        <w:jc w:val="both"/>
        <w:rPr>
          <w:b/>
          <w:bCs/>
          <w:sz w:val="30"/>
          <w:szCs w:val="30"/>
        </w:rPr>
      </w:pPr>
      <w:r w:rsidRPr="000924C2">
        <w:rPr>
          <w:b/>
          <w:bCs/>
          <w:sz w:val="30"/>
          <w:szCs w:val="30"/>
          <w:u w:val="single"/>
        </w:rPr>
        <w:t>ΛΥΚΕΙΟ :</w:t>
      </w:r>
      <w:r>
        <w:rPr>
          <w:b/>
          <w:bCs/>
          <w:sz w:val="30"/>
          <w:szCs w:val="30"/>
        </w:rPr>
        <w:t xml:space="preserve"> ………………….</w:t>
      </w:r>
      <w:r w:rsidRPr="000924C2">
        <w:rPr>
          <w:b/>
          <w:bCs/>
          <w:sz w:val="30"/>
          <w:szCs w:val="30"/>
        </w:rPr>
        <w:t xml:space="preserve">              ΔΡΟΜΟΛΟΓΙΟ:……</w:t>
      </w:r>
    </w:p>
    <w:p w:rsidR="00176944" w:rsidRPr="000924C2" w:rsidRDefault="00176944" w:rsidP="00670486">
      <w:pPr>
        <w:jc w:val="both"/>
        <w:rPr>
          <w:b/>
          <w:bCs/>
          <w:sz w:val="20"/>
          <w:szCs w:val="20"/>
        </w:rPr>
      </w:pPr>
    </w:p>
    <w:p w:rsidR="00176944" w:rsidRPr="000924C2" w:rsidRDefault="00176944" w:rsidP="00670486">
      <w:pPr>
        <w:jc w:val="both"/>
        <w:rPr>
          <w:b/>
          <w:bCs/>
          <w:sz w:val="30"/>
          <w:szCs w:val="30"/>
          <w:u w:val="single"/>
        </w:rPr>
      </w:pPr>
      <w:r w:rsidRPr="000924C2">
        <w:rPr>
          <w:b/>
          <w:bCs/>
          <w:sz w:val="30"/>
          <w:szCs w:val="30"/>
          <w:u w:val="single"/>
        </w:rPr>
        <w:t>ΤΑΚΤΙΚΟ</w:t>
      </w:r>
      <w:r w:rsidRPr="000924C2">
        <w:rPr>
          <w:b/>
          <w:bCs/>
          <w:sz w:val="30"/>
          <w:szCs w:val="30"/>
        </w:rPr>
        <w:t xml:space="preserve">                                            </w:t>
      </w:r>
      <w:r w:rsidRPr="000924C2">
        <w:rPr>
          <w:b/>
          <w:bCs/>
          <w:sz w:val="30"/>
          <w:szCs w:val="30"/>
          <w:u w:val="single"/>
        </w:rPr>
        <w:t>ΕΦΕΔΡΙΚΟ</w:t>
      </w:r>
    </w:p>
    <w:p w:rsidR="00176944" w:rsidRPr="000924C2" w:rsidRDefault="00176944" w:rsidP="00670486">
      <w:pPr>
        <w:jc w:val="both"/>
        <w:rPr>
          <w:b/>
          <w:bCs/>
          <w:sz w:val="30"/>
          <w:szCs w:val="30"/>
        </w:rPr>
      </w:pPr>
      <w:r w:rsidRPr="000924C2">
        <w:rPr>
          <w:b/>
          <w:bCs/>
          <w:sz w:val="30"/>
          <w:szCs w:val="30"/>
          <w:u w:val="single"/>
        </w:rPr>
        <w:t>ΑΡ.ΛΕΩΦ</w:t>
      </w:r>
      <w:r w:rsidRPr="000924C2">
        <w:rPr>
          <w:b/>
          <w:bCs/>
          <w:sz w:val="30"/>
          <w:szCs w:val="30"/>
        </w:rPr>
        <w:t xml:space="preserve">:………………….              </w:t>
      </w:r>
      <w:r w:rsidRPr="000924C2">
        <w:rPr>
          <w:b/>
          <w:bCs/>
          <w:sz w:val="30"/>
          <w:szCs w:val="30"/>
          <w:u w:val="single"/>
        </w:rPr>
        <w:t>ΑΡ.ΛΕΩΦ</w:t>
      </w:r>
      <w:r w:rsidRPr="000924C2">
        <w:rPr>
          <w:b/>
          <w:bCs/>
          <w:sz w:val="30"/>
          <w:szCs w:val="30"/>
        </w:rPr>
        <w:t>:………….</w:t>
      </w:r>
    </w:p>
    <w:p w:rsidR="00176944" w:rsidRPr="000924C2" w:rsidRDefault="00176944" w:rsidP="00670486">
      <w:pPr>
        <w:jc w:val="both"/>
        <w:rPr>
          <w:b/>
          <w:bCs/>
          <w:sz w:val="20"/>
          <w:szCs w:val="20"/>
        </w:rPr>
      </w:pPr>
    </w:p>
    <w:p w:rsidR="00176944" w:rsidRPr="000924C2" w:rsidRDefault="00176944" w:rsidP="00670486">
      <w:pPr>
        <w:jc w:val="both"/>
        <w:rPr>
          <w:b/>
          <w:bCs/>
          <w:sz w:val="30"/>
          <w:szCs w:val="30"/>
          <w:u w:val="single"/>
        </w:rPr>
      </w:pPr>
      <w:r w:rsidRPr="000924C2">
        <w:rPr>
          <w:b/>
          <w:bCs/>
          <w:sz w:val="30"/>
          <w:szCs w:val="30"/>
          <w:u w:val="single"/>
        </w:rPr>
        <w:t>ΑΡ.ΤΗΛ</w:t>
      </w:r>
      <w:r w:rsidRPr="000924C2">
        <w:rPr>
          <w:b/>
          <w:bCs/>
          <w:sz w:val="30"/>
          <w:szCs w:val="30"/>
        </w:rPr>
        <w:t xml:space="preserve">:……………………              </w:t>
      </w:r>
      <w:r w:rsidRPr="000924C2">
        <w:rPr>
          <w:b/>
          <w:bCs/>
          <w:sz w:val="30"/>
          <w:szCs w:val="30"/>
          <w:u w:val="single"/>
        </w:rPr>
        <w:t>ΑΡ.ΤΗΛ</w:t>
      </w:r>
      <w:r w:rsidRPr="000924C2">
        <w:rPr>
          <w:b/>
          <w:bCs/>
          <w:sz w:val="30"/>
          <w:szCs w:val="30"/>
        </w:rPr>
        <w:t>:…………….</w:t>
      </w:r>
    </w:p>
    <w:p w:rsidR="00176944" w:rsidRPr="000924C2" w:rsidRDefault="00176944" w:rsidP="00670486">
      <w:pPr>
        <w:jc w:val="both"/>
        <w:rPr>
          <w:b/>
          <w:bCs/>
          <w:sz w:val="20"/>
          <w:szCs w:val="20"/>
          <w:u w:val="single"/>
        </w:rPr>
      </w:pPr>
    </w:p>
    <w:tbl>
      <w:tblPr>
        <w:tblW w:w="85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74"/>
        <w:gridCol w:w="1326"/>
      </w:tblGrid>
      <w:tr w:rsidR="00176944" w:rsidRPr="00CE2023">
        <w:trPr>
          <w:trHeight w:val="516"/>
        </w:trPr>
        <w:tc>
          <w:tcPr>
            <w:tcW w:w="7174" w:type="dxa"/>
          </w:tcPr>
          <w:p w:rsidR="00176944" w:rsidRPr="00CE2023" w:rsidRDefault="00176944" w:rsidP="005A46EE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CE2023">
              <w:rPr>
                <w:b/>
                <w:bCs/>
                <w:sz w:val="32"/>
                <w:szCs w:val="32"/>
                <w:u w:val="single"/>
              </w:rPr>
              <w:t xml:space="preserve">ΤΟΠΟΣ  ΠΑΡΑΛΑΒΗΣ </w:t>
            </w:r>
            <w:r w:rsidRPr="00CE2023">
              <w:rPr>
                <w:b/>
                <w:bCs/>
                <w:sz w:val="32"/>
                <w:szCs w:val="32"/>
              </w:rPr>
              <w:t xml:space="preserve">                      </w:t>
            </w:r>
            <w:r w:rsidRPr="00CE2023">
              <w:rPr>
                <w:b/>
                <w:bCs/>
                <w:sz w:val="32"/>
                <w:szCs w:val="32"/>
                <w:u w:val="single"/>
              </w:rPr>
              <w:t>ΜΑΘΗΤΕΣ</w:t>
            </w:r>
          </w:p>
          <w:p w:rsidR="00176944" w:rsidRPr="00CE2023" w:rsidRDefault="00176944" w:rsidP="005A46EE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26" w:type="dxa"/>
          </w:tcPr>
          <w:p w:rsidR="00176944" w:rsidRPr="00CE2023" w:rsidRDefault="00176944" w:rsidP="005A46EE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  <w:r w:rsidRPr="00CE2023">
              <w:rPr>
                <w:b/>
                <w:bCs/>
                <w:sz w:val="32"/>
                <w:szCs w:val="32"/>
                <w:u w:val="single"/>
              </w:rPr>
              <w:t>ΩΡΑ</w:t>
            </w: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ΔΗΜΗΤΡΙΤΣΙ</w:t>
            </w: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08:20</w:t>
            </w: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ΣΗΣΑΜΙΑ</w:t>
            </w: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08:25</w:t>
            </w: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ΝΙΚΟΚΛΕΙΑ</w:t>
            </w: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08:30</w:t>
            </w: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ΝΙΓΡΙΤΑ</w:t>
            </w: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08:45</w:t>
            </w: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76944" w:rsidRPr="00EB2CC3">
        <w:trPr>
          <w:trHeight w:val="516"/>
        </w:trPr>
        <w:tc>
          <w:tcPr>
            <w:tcW w:w="7174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ΣΕΡΡΕΣ (4</w:t>
            </w:r>
            <w:r w:rsidRPr="00EB2CC3">
              <w:rPr>
                <w:b/>
                <w:bCs/>
                <w:sz w:val="32"/>
                <w:szCs w:val="32"/>
                <w:vertAlign w:val="superscript"/>
              </w:rPr>
              <w:t>ο</w:t>
            </w:r>
            <w:r>
              <w:rPr>
                <w:b/>
                <w:bCs/>
                <w:sz w:val="32"/>
                <w:szCs w:val="32"/>
              </w:rPr>
              <w:t xml:space="preserve"> ΛΥΚΕΙΟ)</w:t>
            </w:r>
          </w:p>
        </w:tc>
        <w:tc>
          <w:tcPr>
            <w:tcW w:w="1326" w:type="dxa"/>
          </w:tcPr>
          <w:p w:rsidR="00176944" w:rsidRPr="00EB2CC3" w:rsidRDefault="00176944" w:rsidP="005A46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09:15</w:t>
            </w:r>
          </w:p>
        </w:tc>
      </w:tr>
    </w:tbl>
    <w:p w:rsidR="00176944" w:rsidRDefault="00176944"/>
    <w:sectPr w:rsidR="00176944" w:rsidSect="00B141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486"/>
    <w:rsid w:val="000924C2"/>
    <w:rsid w:val="00123E37"/>
    <w:rsid w:val="00167091"/>
    <w:rsid w:val="00176944"/>
    <w:rsid w:val="00527925"/>
    <w:rsid w:val="00575FE0"/>
    <w:rsid w:val="005A46EE"/>
    <w:rsid w:val="00670486"/>
    <w:rsid w:val="007C3C0E"/>
    <w:rsid w:val="008B420B"/>
    <w:rsid w:val="009839E6"/>
    <w:rsid w:val="00B14162"/>
    <w:rsid w:val="00BB30B5"/>
    <w:rsid w:val="00CC6F31"/>
    <w:rsid w:val="00CE2023"/>
    <w:rsid w:val="00E9540E"/>
    <w:rsid w:val="00EB2CC3"/>
    <w:rsid w:val="00EF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196</Words>
  <Characters>1063</Characters>
  <Application>Microsoft Office Outlook</Application>
  <DocSecurity>0</DocSecurity>
  <Lines>0</Lines>
  <Paragraphs>0</Paragraphs>
  <ScaleCrop>false</ScaleCrop>
  <Company>guess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ΥΠΕΡΑΣΤΙΚΟ Κ</dc:title>
  <dc:subject/>
  <dc:creator>Τζούλια Καζάκη</dc:creator>
  <cp:keywords/>
  <dc:description/>
  <cp:lastModifiedBy>guess</cp:lastModifiedBy>
  <cp:revision>2</cp:revision>
  <dcterms:created xsi:type="dcterms:W3CDTF">2018-06-15T10:18:00Z</dcterms:created>
  <dcterms:modified xsi:type="dcterms:W3CDTF">2018-06-15T10:18:00Z</dcterms:modified>
</cp:coreProperties>
</file>